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76F9C" w14:textId="15ABD8B3" w:rsidR="00E07592" w:rsidRPr="0084726E" w:rsidRDefault="00E07592" w:rsidP="00E07592">
      <w:pPr>
        <w:tabs>
          <w:tab w:val="left" w:pos="12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4726E">
        <w:rPr>
          <w:rFonts w:ascii="Times New Roman" w:hAnsi="Times New Roman" w:cs="Times New Roman"/>
          <w:sz w:val="24"/>
          <w:szCs w:val="24"/>
        </w:rPr>
        <w:t xml:space="preserve">EDITAL DE PROCESSO SELETIVO SIMPLIFICADO Nº </w:t>
      </w:r>
      <w:r>
        <w:rPr>
          <w:rFonts w:ascii="Times New Roman" w:hAnsi="Times New Roman" w:cs="Times New Roman"/>
          <w:sz w:val="24"/>
          <w:szCs w:val="24"/>
        </w:rPr>
        <w:t>0</w:t>
      </w:r>
      <w:r w:rsidR="0073222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/2024</w:t>
      </w:r>
    </w:p>
    <w:p w14:paraId="526AE260" w14:textId="77777777" w:rsidR="00BE4454" w:rsidRPr="0084726E" w:rsidRDefault="00BE4454" w:rsidP="00BE4454">
      <w:pPr>
        <w:rPr>
          <w:rFonts w:ascii="Times New Roman" w:hAnsi="Times New Roman" w:cs="Times New Roman"/>
          <w:sz w:val="24"/>
          <w:szCs w:val="24"/>
        </w:rPr>
      </w:pPr>
    </w:p>
    <w:p w14:paraId="697B560A" w14:textId="77777777" w:rsidR="00BE4454" w:rsidRPr="0084726E" w:rsidRDefault="00BE4454" w:rsidP="0084726E">
      <w:pPr>
        <w:tabs>
          <w:tab w:val="left" w:pos="22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4726E">
        <w:rPr>
          <w:rFonts w:ascii="Times New Roman" w:hAnsi="Times New Roman" w:cs="Times New Roman"/>
          <w:b/>
          <w:bCs/>
          <w:sz w:val="24"/>
          <w:szCs w:val="24"/>
        </w:rPr>
        <w:t>RELAÇÃO DAS INSCRIÇÕES HOMOLOGADAS</w:t>
      </w:r>
    </w:p>
    <w:p w14:paraId="16916286" w14:textId="77777777" w:rsidR="00E07592" w:rsidRPr="0084726E" w:rsidRDefault="00E07592" w:rsidP="008472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7B135A" w14:textId="1A436370" w:rsidR="00BE4454" w:rsidRDefault="00BE4454" w:rsidP="001A60D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26E">
        <w:rPr>
          <w:rFonts w:ascii="Times New Roman" w:hAnsi="Times New Roman" w:cs="Times New Roman"/>
          <w:sz w:val="24"/>
          <w:szCs w:val="24"/>
        </w:rPr>
        <w:t xml:space="preserve">A comissão de avaliação e classificação prevista no item 9 do Edital de Processo Seletivo Simplificado </w:t>
      </w:r>
      <w:r w:rsidR="004341B6">
        <w:rPr>
          <w:rFonts w:ascii="Times New Roman" w:hAnsi="Times New Roman" w:cs="Times New Roman"/>
          <w:sz w:val="24"/>
          <w:szCs w:val="24"/>
        </w:rPr>
        <w:t>N° 0</w:t>
      </w:r>
      <w:r w:rsidR="00680937">
        <w:rPr>
          <w:rFonts w:ascii="Times New Roman" w:hAnsi="Times New Roman" w:cs="Times New Roman"/>
          <w:sz w:val="24"/>
          <w:szCs w:val="24"/>
        </w:rPr>
        <w:t>10</w:t>
      </w:r>
      <w:r w:rsidR="004341B6">
        <w:rPr>
          <w:rFonts w:ascii="Times New Roman" w:hAnsi="Times New Roman" w:cs="Times New Roman"/>
          <w:sz w:val="24"/>
          <w:szCs w:val="24"/>
        </w:rPr>
        <w:t>/202</w:t>
      </w:r>
      <w:r w:rsidR="00FB238A">
        <w:rPr>
          <w:rFonts w:ascii="Times New Roman" w:hAnsi="Times New Roman" w:cs="Times New Roman"/>
          <w:sz w:val="24"/>
          <w:szCs w:val="24"/>
        </w:rPr>
        <w:t>4</w:t>
      </w:r>
      <w:r w:rsidRPr="0084726E">
        <w:rPr>
          <w:rFonts w:ascii="Times New Roman" w:hAnsi="Times New Roman" w:cs="Times New Roman"/>
          <w:sz w:val="24"/>
          <w:szCs w:val="24"/>
        </w:rPr>
        <w:t xml:space="preserve">, torna público o </w:t>
      </w:r>
      <w:r w:rsidRPr="0084726E">
        <w:rPr>
          <w:rFonts w:ascii="Times New Roman" w:hAnsi="Times New Roman" w:cs="Times New Roman"/>
          <w:b/>
          <w:bCs/>
          <w:sz w:val="24"/>
          <w:szCs w:val="24"/>
        </w:rPr>
        <w:t xml:space="preserve">DEFERIMENTO E INDEFERIMENTO DAS INSCRIÇÕES DOS CANDIDATOS, </w:t>
      </w:r>
      <w:r w:rsidRPr="0084726E">
        <w:rPr>
          <w:rFonts w:ascii="Times New Roman" w:hAnsi="Times New Roman" w:cs="Times New Roman"/>
          <w:sz w:val="24"/>
          <w:szCs w:val="24"/>
        </w:rPr>
        <w:t xml:space="preserve">conforme abaixo: </w:t>
      </w:r>
    </w:p>
    <w:p w14:paraId="32764BE2" w14:textId="27CAE1AC" w:rsidR="00E07592" w:rsidRDefault="00E07592" w:rsidP="00BE445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2250763"/>
      <w:bookmarkStart w:id="1" w:name="_Hlk169787116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4678"/>
        <w:gridCol w:w="1836"/>
      </w:tblGrid>
      <w:tr w:rsidR="00E07592" w:rsidRPr="0084726E" w14:paraId="52B8D70D" w14:textId="77777777" w:rsidTr="00682D7D">
        <w:tc>
          <w:tcPr>
            <w:tcW w:w="8494" w:type="dxa"/>
            <w:gridSpan w:val="3"/>
            <w:shd w:val="clear" w:color="auto" w:fill="D0CECE" w:themeFill="background2" w:themeFillShade="E6"/>
          </w:tcPr>
          <w:p w14:paraId="7F49F13E" w14:textId="322268B4" w:rsidR="00E07592" w:rsidRPr="0084726E" w:rsidRDefault="00680937" w:rsidP="00682D7D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62250803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AUXILIAR DE ENSINO</w:t>
            </w:r>
          </w:p>
        </w:tc>
      </w:tr>
      <w:tr w:rsidR="00E07592" w:rsidRPr="0084726E" w14:paraId="173951B6" w14:textId="77777777" w:rsidTr="00732222">
        <w:tc>
          <w:tcPr>
            <w:tcW w:w="1980" w:type="dxa"/>
            <w:shd w:val="clear" w:color="auto" w:fill="D0CECE" w:themeFill="background2" w:themeFillShade="E6"/>
          </w:tcPr>
          <w:p w14:paraId="181EED8F" w14:textId="77777777" w:rsidR="00E07592" w:rsidRPr="0084726E" w:rsidRDefault="00E07592" w:rsidP="00682D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NÚMERO DA INSCRIÇÃO </w:t>
            </w:r>
          </w:p>
        </w:tc>
        <w:tc>
          <w:tcPr>
            <w:tcW w:w="4678" w:type="dxa"/>
            <w:shd w:val="clear" w:color="auto" w:fill="D0CECE" w:themeFill="background2" w:themeFillShade="E6"/>
          </w:tcPr>
          <w:p w14:paraId="758C46A3" w14:textId="77777777" w:rsidR="00E07592" w:rsidRPr="0084726E" w:rsidRDefault="00E07592" w:rsidP="00682D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NOME DO CANDIDATO </w:t>
            </w:r>
          </w:p>
        </w:tc>
        <w:tc>
          <w:tcPr>
            <w:tcW w:w="1836" w:type="dxa"/>
            <w:shd w:val="clear" w:color="auto" w:fill="D0CECE" w:themeFill="background2" w:themeFillShade="E6"/>
          </w:tcPr>
          <w:p w14:paraId="217EC431" w14:textId="77777777" w:rsidR="00E07592" w:rsidRPr="0084726E" w:rsidRDefault="00E07592" w:rsidP="00682D7D">
            <w:pPr>
              <w:tabs>
                <w:tab w:val="left" w:pos="24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SITUAÇÃO</w:t>
            </w:r>
          </w:p>
        </w:tc>
      </w:tr>
      <w:tr w:rsidR="00732222" w:rsidRPr="00732222" w14:paraId="211E3EBD" w14:textId="77777777" w:rsidTr="00732222">
        <w:tc>
          <w:tcPr>
            <w:tcW w:w="1980" w:type="dxa"/>
            <w:shd w:val="clear" w:color="auto" w:fill="auto"/>
          </w:tcPr>
          <w:p w14:paraId="0BB7658E" w14:textId="1DFB3118" w:rsidR="00732222" w:rsidRPr="00732222" w:rsidRDefault="00732222" w:rsidP="00732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78" w:type="dxa"/>
            <w:shd w:val="clear" w:color="auto" w:fill="auto"/>
          </w:tcPr>
          <w:p w14:paraId="15BFAF49" w14:textId="77574E9F" w:rsidR="00732222" w:rsidRPr="00732222" w:rsidRDefault="00732222" w:rsidP="0068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SILVANA TEREZINHA SARZI</w:t>
            </w:r>
          </w:p>
        </w:tc>
        <w:tc>
          <w:tcPr>
            <w:tcW w:w="1836" w:type="dxa"/>
            <w:shd w:val="clear" w:color="auto" w:fill="auto"/>
          </w:tcPr>
          <w:p w14:paraId="75B44DEC" w14:textId="0DD61280" w:rsidR="00732222" w:rsidRPr="00732222" w:rsidRDefault="00431C9F" w:rsidP="00682D7D">
            <w:pPr>
              <w:tabs>
                <w:tab w:val="left" w:pos="2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DEFERIDO</w:t>
            </w:r>
          </w:p>
        </w:tc>
      </w:tr>
      <w:tr w:rsidR="00732222" w:rsidRPr="00732222" w14:paraId="1CE8516C" w14:textId="77777777" w:rsidTr="00732222">
        <w:tc>
          <w:tcPr>
            <w:tcW w:w="1980" w:type="dxa"/>
            <w:shd w:val="clear" w:color="auto" w:fill="auto"/>
          </w:tcPr>
          <w:p w14:paraId="6FA24516" w14:textId="38CD865A" w:rsidR="00732222" w:rsidRPr="00732222" w:rsidRDefault="00732222" w:rsidP="00732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678" w:type="dxa"/>
            <w:shd w:val="clear" w:color="auto" w:fill="auto"/>
          </w:tcPr>
          <w:p w14:paraId="3F415CD2" w14:textId="0AA85FB2" w:rsidR="00732222" w:rsidRPr="00732222" w:rsidRDefault="00732222" w:rsidP="0068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ONIRA ALZIRA LINHAR</w:t>
            </w:r>
          </w:p>
        </w:tc>
        <w:tc>
          <w:tcPr>
            <w:tcW w:w="1836" w:type="dxa"/>
            <w:shd w:val="clear" w:color="auto" w:fill="auto"/>
          </w:tcPr>
          <w:p w14:paraId="4992B9A2" w14:textId="3F1598C1" w:rsidR="00732222" w:rsidRPr="00732222" w:rsidRDefault="00431C9F" w:rsidP="00682D7D">
            <w:pPr>
              <w:tabs>
                <w:tab w:val="left" w:pos="2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DEFERIDO</w:t>
            </w:r>
          </w:p>
        </w:tc>
      </w:tr>
      <w:tr w:rsidR="00732222" w:rsidRPr="00732222" w14:paraId="2475C5A1" w14:textId="77777777" w:rsidTr="00732222">
        <w:tc>
          <w:tcPr>
            <w:tcW w:w="1980" w:type="dxa"/>
            <w:shd w:val="clear" w:color="auto" w:fill="auto"/>
          </w:tcPr>
          <w:p w14:paraId="709049AA" w14:textId="2AE57767" w:rsidR="00732222" w:rsidRPr="00732222" w:rsidRDefault="00732222" w:rsidP="00732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678" w:type="dxa"/>
            <w:shd w:val="clear" w:color="auto" w:fill="auto"/>
          </w:tcPr>
          <w:p w14:paraId="6A66E0FD" w14:textId="11FAAF9B" w:rsidR="00732222" w:rsidRPr="00732222" w:rsidRDefault="00732222" w:rsidP="0068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ALESSANDRO PABLO ZANARDI</w:t>
            </w:r>
          </w:p>
        </w:tc>
        <w:tc>
          <w:tcPr>
            <w:tcW w:w="1836" w:type="dxa"/>
            <w:shd w:val="clear" w:color="auto" w:fill="auto"/>
          </w:tcPr>
          <w:p w14:paraId="07D228D9" w14:textId="65BE6B2D" w:rsidR="00732222" w:rsidRPr="00732222" w:rsidRDefault="00431C9F" w:rsidP="00682D7D">
            <w:pPr>
              <w:tabs>
                <w:tab w:val="left" w:pos="2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DEFERIDO</w:t>
            </w:r>
          </w:p>
        </w:tc>
      </w:tr>
      <w:bookmarkEnd w:id="1"/>
      <w:bookmarkEnd w:id="2"/>
    </w:tbl>
    <w:p w14:paraId="28711A2F" w14:textId="77777777" w:rsidR="0084726E" w:rsidRDefault="0084726E" w:rsidP="0084726E"/>
    <w:p w14:paraId="577C6895" w14:textId="77777777" w:rsidR="0084589A" w:rsidRDefault="0084589A" w:rsidP="0084726E"/>
    <w:p w14:paraId="5006294F" w14:textId="77777777" w:rsidR="0084589A" w:rsidRPr="0084726E" w:rsidRDefault="0084589A" w:rsidP="0084726E"/>
    <w:p w14:paraId="1606393F" w14:textId="77777777" w:rsidR="0084726E" w:rsidRDefault="0084726E" w:rsidP="0084726E">
      <w:pPr>
        <w:ind w:firstLine="708"/>
      </w:pPr>
      <w:r>
        <w:t xml:space="preserve"> Membros da </w:t>
      </w:r>
      <w:proofErr w:type="gramStart"/>
      <w:r>
        <w:t xml:space="preserve">Comissão  </w:t>
      </w:r>
      <w:proofErr w:type="spellStart"/>
      <w:r>
        <w:t>Carlise</w:t>
      </w:r>
      <w:proofErr w:type="spellEnd"/>
      <w:proofErr w:type="gramEnd"/>
      <w:r>
        <w:t xml:space="preserve"> I.G. </w:t>
      </w:r>
      <w:proofErr w:type="spellStart"/>
      <w:r>
        <w:t>Lezonier</w:t>
      </w:r>
      <w:proofErr w:type="spellEnd"/>
      <w:r>
        <w:t xml:space="preserve">, Cleiton </w:t>
      </w:r>
      <w:proofErr w:type="spellStart"/>
      <w:r>
        <w:t>Kist</w:t>
      </w:r>
      <w:proofErr w:type="spellEnd"/>
      <w:r>
        <w:t xml:space="preserve">  e Tatiane Thomas</w:t>
      </w:r>
    </w:p>
    <w:p w14:paraId="07CED3E5" w14:textId="77777777" w:rsidR="0084726E" w:rsidRPr="0084726E" w:rsidRDefault="0084726E" w:rsidP="0084726E"/>
    <w:p w14:paraId="24A3BFE6" w14:textId="77777777" w:rsidR="0084726E" w:rsidRDefault="0084726E" w:rsidP="0084726E"/>
    <w:p w14:paraId="3905ADE0" w14:textId="5404639B" w:rsidR="0084726E" w:rsidRDefault="0084726E" w:rsidP="0084726E">
      <w:pPr>
        <w:jc w:val="right"/>
      </w:pPr>
      <w:proofErr w:type="spellStart"/>
      <w:r>
        <w:t>Tunápolis</w:t>
      </w:r>
      <w:proofErr w:type="spellEnd"/>
      <w:r>
        <w:t xml:space="preserve">, </w:t>
      </w:r>
      <w:r w:rsidR="00FB238A">
        <w:t>2</w:t>
      </w:r>
      <w:r w:rsidR="00732222">
        <w:t>3</w:t>
      </w:r>
      <w:r w:rsidR="0044307D">
        <w:t xml:space="preserve"> de </w:t>
      </w:r>
      <w:r w:rsidR="00732222">
        <w:t>setembro</w:t>
      </w:r>
      <w:r w:rsidR="0044307D">
        <w:t xml:space="preserve"> de 20</w:t>
      </w:r>
      <w:r w:rsidR="00FB238A">
        <w:t>24</w:t>
      </w:r>
    </w:p>
    <w:p w14:paraId="10FB22A5" w14:textId="77777777" w:rsidR="00037F97" w:rsidRDefault="00037F97" w:rsidP="0084726E">
      <w:pPr>
        <w:jc w:val="right"/>
      </w:pPr>
    </w:p>
    <w:p w14:paraId="2452E134" w14:textId="5374B475" w:rsidR="00037F97" w:rsidRPr="0084726E" w:rsidRDefault="00037F97" w:rsidP="0084726E">
      <w:pPr>
        <w:jc w:val="right"/>
      </w:pPr>
    </w:p>
    <w:sectPr w:rsidR="00037F97" w:rsidRPr="0084726E" w:rsidSect="002325A4">
      <w:headerReference w:type="default" r:id="rId7"/>
      <w:footerReference w:type="default" r:id="rId8"/>
      <w:pgSz w:w="11906" w:h="16838"/>
      <w:pgMar w:top="1809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D935F" w14:textId="77777777" w:rsidR="00FD3E38" w:rsidRDefault="00FD3E38" w:rsidP="00F54BF0">
      <w:pPr>
        <w:spacing w:after="0" w:line="240" w:lineRule="auto"/>
      </w:pPr>
      <w:r>
        <w:separator/>
      </w:r>
    </w:p>
  </w:endnote>
  <w:endnote w:type="continuationSeparator" w:id="0">
    <w:p w14:paraId="039A51C1" w14:textId="77777777" w:rsidR="00FD3E38" w:rsidRDefault="00FD3E38" w:rsidP="00F54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9CCD4" w14:textId="77777777" w:rsidR="00F54BF0" w:rsidRDefault="00F54BF0" w:rsidP="00F54BF0">
    <w:pPr>
      <w:pStyle w:val="Rodap"/>
      <w:tabs>
        <w:tab w:val="clear" w:pos="8504"/>
        <w:tab w:val="right" w:pos="8080"/>
      </w:tabs>
      <w:ind w:left="-1701" w:right="-1701"/>
    </w:pPr>
    <w:r>
      <w:rPr>
        <w:noProof/>
        <w:lang w:eastAsia="pt-BR"/>
      </w:rPr>
      <w:drawing>
        <wp:inline distT="0" distB="0" distL="0" distR="0" wp14:anchorId="0EC31EEE" wp14:editId="6E8648BB">
          <wp:extent cx="7665207" cy="990600"/>
          <wp:effectExtent l="0" t="0" r="0" b="0"/>
          <wp:docPr id="46573338" name="Imagem 46573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timbre baix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1967" cy="999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73850F" w14:textId="77777777" w:rsidR="00F54BF0" w:rsidRDefault="00F54B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A6FC0" w14:textId="77777777" w:rsidR="00FD3E38" w:rsidRDefault="00FD3E38" w:rsidP="00F54BF0">
      <w:pPr>
        <w:spacing w:after="0" w:line="240" w:lineRule="auto"/>
      </w:pPr>
      <w:r>
        <w:separator/>
      </w:r>
    </w:p>
  </w:footnote>
  <w:footnote w:type="continuationSeparator" w:id="0">
    <w:p w14:paraId="5CE584EF" w14:textId="77777777" w:rsidR="00FD3E38" w:rsidRDefault="00FD3E38" w:rsidP="00F54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A9EBA" w14:textId="77777777" w:rsidR="00F54BF0" w:rsidRDefault="00F54BF0" w:rsidP="00F54BF0">
    <w:pPr>
      <w:pStyle w:val="Cabealho"/>
      <w:tabs>
        <w:tab w:val="clear" w:pos="8504"/>
        <w:tab w:val="right" w:pos="8222"/>
      </w:tabs>
      <w:ind w:left="-1701" w:right="-1701"/>
    </w:pPr>
    <w:r>
      <w:rPr>
        <w:noProof/>
        <w:lang w:eastAsia="pt-BR"/>
      </w:rPr>
      <w:drawing>
        <wp:inline distT="0" distB="0" distL="0" distR="0" wp14:anchorId="24E3084B" wp14:editId="07900AAD">
          <wp:extent cx="7533083" cy="1754471"/>
          <wp:effectExtent l="0" t="0" r="0" b="0"/>
          <wp:docPr id="1131760462" name="Imagem 11317604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e alto 2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083" cy="1754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A80F4D" w14:textId="77777777" w:rsidR="00F54BF0" w:rsidRDefault="00F54B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32"/>
    <w:rsid w:val="000334AE"/>
    <w:rsid w:val="00035E87"/>
    <w:rsid w:val="00037F97"/>
    <w:rsid w:val="0004127A"/>
    <w:rsid w:val="001155AA"/>
    <w:rsid w:val="00195A68"/>
    <w:rsid w:val="001A60DF"/>
    <w:rsid w:val="001C49FE"/>
    <w:rsid w:val="001F0A9E"/>
    <w:rsid w:val="002325A4"/>
    <w:rsid w:val="00243120"/>
    <w:rsid w:val="002C65A9"/>
    <w:rsid w:val="00333056"/>
    <w:rsid w:val="003C1CE9"/>
    <w:rsid w:val="00431C9F"/>
    <w:rsid w:val="004341B6"/>
    <w:rsid w:val="0044307D"/>
    <w:rsid w:val="004517D6"/>
    <w:rsid w:val="00583F5C"/>
    <w:rsid w:val="00647D16"/>
    <w:rsid w:val="006721BF"/>
    <w:rsid w:val="00680937"/>
    <w:rsid w:val="006B20DF"/>
    <w:rsid w:val="006B585D"/>
    <w:rsid w:val="006F2CB5"/>
    <w:rsid w:val="0072302D"/>
    <w:rsid w:val="00732222"/>
    <w:rsid w:val="0076123F"/>
    <w:rsid w:val="007818B9"/>
    <w:rsid w:val="0079331A"/>
    <w:rsid w:val="007E2956"/>
    <w:rsid w:val="0084589A"/>
    <w:rsid w:val="0084726E"/>
    <w:rsid w:val="008B0EAC"/>
    <w:rsid w:val="008E169F"/>
    <w:rsid w:val="00962CA5"/>
    <w:rsid w:val="00A72897"/>
    <w:rsid w:val="00AA6092"/>
    <w:rsid w:val="00B06A89"/>
    <w:rsid w:val="00B12E32"/>
    <w:rsid w:val="00BD2301"/>
    <w:rsid w:val="00BE4454"/>
    <w:rsid w:val="00C67EB7"/>
    <w:rsid w:val="00C93DF0"/>
    <w:rsid w:val="00CB7C14"/>
    <w:rsid w:val="00DB4657"/>
    <w:rsid w:val="00DC337A"/>
    <w:rsid w:val="00E07592"/>
    <w:rsid w:val="00E77C3D"/>
    <w:rsid w:val="00E93CD3"/>
    <w:rsid w:val="00F54BF0"/>
    <w:rsid w:val="00FB238A"/>
    <w:rsid w:val="00FD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28D77"/>
  <w15:chartTrackingRefBased/>
  <w15:docId w15:val="{46894F48-9840-4E34-9A93-3A9483AB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4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4BF0"/>
  </w:style>
  <w:style w:type="paragraph" w:styleId="Rodap">
    <w:name w:val="footer"/>
    <w:basedOn w:val="Normal"/>
    <w:link w:val="RodapChar"/>
    <w:uiPriority w:val="99"/>
    <w:unhideWhenUsed/>
    <w:rsid w:val="00F54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4BF0"/>
  </w:style>
  <w:style w:type="table" w:styleId="Tabelacomgrade">
    <w:name w:val="Table Grid"/>
    <w:basedOn w:val="Tabelanormal"/>
    <w:uiPriority w:val="39"/>
    <w:rsid w:val="00BE4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napolis\Downloads\folha%20timbrada%20educa&#231;&#227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6C6C3-B9C4-475E-92B7-F528CF5B9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 educação</Template>
  <TotalTime>4346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Tunapolis</dc:creator>
  <cp:keywords/>
  <dc:description/>
  <cp:lastModifiedBy>Tunapolis</cp:lastModifiedBy>
  <cp:revision>12</cp:revision>
  <cp:lastPrinted>2024-09-23T10:40:00Z</cp:lastPrinted>
  <dcterms:created xsi:type="dcterms:W3CDTF">2022-10-19T16:35:00Z</dcterms:created>
  <dcterms:modified xsi:type="dcterms:W3CDTF">2024-09-23T10:41:00Z</dcterms:modified>
</cp:coreProperties>
</file>